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97" w:rsidRPr="009077B6" w:rsidRDefault="00652F97" w:rsidP="00EC1BBF">
      <w:pPr>
        <w:widowControl/>
        <w:spacing w:line="600" w:lineRule="exact"/>
        <w:rPr>
          <w:rFonts w:ascii="仿宋" w:eastAsia="仿宋" w:hAnsi="仿宋"/>
          <w:b/>
          <w:bCs/>
          <w:kern w:val="0"/>
          <w:sz w:val="36"/>
          <w:szCs w:val="36"/>
        </w:rPr>
      </w:pPr>
      <w:r w:rsidRPr="009077B6">
        <w:rPr>
          <w:rFonts w:ascii="仿宋" w:eastAsia="仿宋" w:hAnsi="仿宋" w:cs="仿宋" w:hint="eastAsia"/>
          <w:sz w:val="30"/>
          <w:szCs w:val="30"/>
        </w:rPr>
        <w:t>附件</w:t>
      </w:r>
      <w:r w:rsidRPr="009077B6">
        <w:rPr>
          <w:rFonts w:ascii="仿宋" w:eastAsia="仿宋" w:hAnsi="仿宋" w:cs="仿宋"/>
          <w:sz w:val="30"/>
          <w:szCs w:val="30"/>
        </w:rPr>
        <w:t>1</w:t>
      </w:r>
      <w:r w:rsidRPr="009077B6">
        <w:rPr>
          <w:rFonts w:ascii="仿宋" w:eastAsia="仿宋" w:hAnsi="仿宋" w:cs="仿宋" w:hint="eastAsia"/>
          <w:sz w:val="30"/>
          <w:szCs w:val="30"/>
        </w:rPr>
        <w:t>：</w:t>
      </w:r>
      <w:r w:rsidRPr="009077B6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中国共产党安徽财经大学第六次代表大会</w:t>
      </w:r>
    </w:p>
    <w:p w:rsidR="00652F97" w:rsidRPr="009077B6" w:rsidRDefault="00652F97" w:rsidP="00EC1BBF">
      <w:pPr>
        <w:widowControl/>
        <w:spacing w:line="600" w:lineRule="exact"/>
        <w:jc w:val="center"/>
        <w:rPr>
          <w:rFonts w:ascii="仿宋" w:eastAsia="仿宋" w:hAnsi="仿宋"/>
          <w:b/>
          <w:bCs/>
          <w:spacing w:val="-20"/>
          <w:kern w:val="0"/>
          <w:sz w:val="36"/>
          <w:szCs w:val="36"/>
        </w:rPr>
      </w:pPr>
      <w:r w:rsidRPr="009077B6">
        <w:rPr>
          <w:rFonts w:ascii="仿宋" w:eastAsia="仿宋" w:hAnsi="仿宋" w:cs="仿宋" w:hint="eastAsia"/>
          <w:b/>
          <w:bCs/>
          <w:spacing w:val="-20"/>
          <w:kern w:val="0"/>
          <w:sz w:val="36"/>
          <w:szCs w:val="36"/>
        </w:rPr>
        <w:t>“两委”委员候选人第一轮推荐工作时间安排表</w:t>
      </w:r>
    </w:p>
    <w:p w:rsidR="00652F97" w:rsidRPr="009077B6" w:rsidRDefault="00652F97" w:rsidP="009A0C22">
      <w:pPr>
        <w:widowControl/>
        <w:spacing w:afterLines="50" w:line="30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5479"/>
        <w:gridCol w:w="1565"/>
      </w:tblGrid>
      <w:tr w:rsidR="00652F97" w:rsidRPr="009077B6">
        <w:trPr>
          <w:trHeight w:val="670"/>
          <w:jc w:val="center"/>
        </w:trPr>
        <w:tc>
          <w:tcPr>
            <w:tcW w:w="1648" w:type="dxa"/>
          </w:tcPr>
          <w:p w:rsidR="00652F97" w:rsidRPr="009077B6" w:rsidRDefault="00652F97" w:rsidP="009A0C2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时　间</w:t>
            </w:r>
          </w:p>
        </w:tc>
        <w:tc>
          <w:tcPr>
            <w:tcW w:w="5479" w:type="dxa"/>
          </w:tcPr>
          <w:p w:rsidR="00652F97" w:rsidRPr="009077B6" w:rsidRDefault="00652F97" w:rsidP="009A0C2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工</w:t>
            </w:r>
            <w:r w:rsidRPr="009077B6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9077B6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</w:t>
            </w:r>
            <w:r w:rsidRPr="009077B6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9077B6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内</w:t>
            </w:r>
            <w:r w:rsidRPr="009077B6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9077B6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容</w:t>
            </w:r>
          </w:p>
        </w:tc>
        <w:tc>
          <w:tcPr>
            <w:tcW w:w="1565" w:type="dxa"/>
          </w:tcPr>
          <w:p w:rsidR="00652F97" w:rsidRPr="009077B6" w:rsidRDefault="00652F97" w:rsidP="009A0C2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责任单位</w:t>
            </w:r>
          </w:p>
        </w:tc>
      </w:tr>
      <w:tr w:rsidR="00652F97" w:rsidRPr="009077B6">
        <w:trPr>
          <w:trHeight w:val="927"/>
          <w:jc w:val="center"/>
        </w:trPr>
        <w:tc>
          <w:tcPr>
            <w:tcW w:w="1648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12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11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下午</w:t>
            </w: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5479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召开各分党委（党总支、直属党支部）书记会议，动员部署“两委”委员候选人推荐工作。</w:t>
            </w:r>
          </w:p>
        </w:tc>
        <w:tc>
          <w:tcPr>
            <w:tcW w:w="1565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校党委</w:t>
            </w:r>
          </w:p>
        </w:tc>
      </w:tr>
      <w:tr w:rsidR="00652F97" w:rsidRPr="0042452C">
        <w:trPr>
          <w:trHeight w:val="2334"/>
          <w:jc w:val="center"/>
        </w:trPr>
        <w:tc>
          <w:tcPr>
            <w:tcW w:w="1648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12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11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至</w:t>
            </w:r>
          </w:p>
          <w:p w:rsidR="00652F97" w:rsidRPr="009077B6" w:rsidRDefault="00652F97" w:rsidP="00652F97">
            <w:pPr>
              <w:widowControl/>
              <w:spacing w:line="380" w:lineRule="exact"/>
              <w:ind w:firstLineChars="50" w:firstLine="3168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12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13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5479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组织全体党员认真学习有关文件，对照“两委”委员候选人条件，在全校范围内进行第一轮推荐，并填写《“两委”委员候选人预备人选提名表》。</w:t>
            </w:r>
          </w:p>
        </w:tc>
        <w:tc>
          <w:tcPr>
            <w:tcW w:w="1565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各分党委（党总支、直属党支部）、</w:t>
            </w:r>
          </w:p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有关党支部</w:t>
            </w:r>
          </w:p>
        </w:tc>
      </w:tr>
      <w:tr w:rsidR="00652F97" w:rsidRPr="00D45B7E">
        <w:trPr>
          <w:trHeight w:val="1557"/>
          <w:jc w:val="center"/>
        </w:trPr>
        <w:tc>
          <w:tcPr>
            <w:tcW w:w="1648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12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14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上午</w:t>
            </w:r>
            <w:bookmarkStart w:id="0" w:name="_GoBack"/>
            <w:bookmarkEnd w:id="0"/>
          </w:p>
        </w:tc>
        <w:tc>
          <w:tcPr>
            <w:tcW w:w="5479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将党员的提名情况汇总，分别填写《党委委员候选人预备人选提名汇总表》和《纪委委员候选人预备人选提名汇总表》交组织组。</w:t>
            </w:r>
          </w:p>
        </w:tc>
        <w:tc>
          <w:tcPr>
            <w:tcW w:w="1565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各分党委</w:t>
            </w:r>
          </w:p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（党总支、直属党支部）</w:t>
            </w:r>
          </w:p>
        </w:tc>
      </w:tr>
      <w:tr w:rsidR="00652F97" w:rsidRPr="00D45B7E">
        <w:trPr>
          <w:trHeight w:val="2314"/>
          <w:jc w:val="center"/>
        </w:trPr>
        <w:tc>
          <w:tcPr>
            <w:tcW w:w="1648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12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17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5479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校党委召开会议，对第一轮推荐情况进行讨论研究，按照委员候选人的差额比例为</w:t>
            </w:r>
            <w:r w:rsidRPr="009077B6">
              <w:rPr>
                <w:rFonts w:ascii="仿宋" w:eastAsia="仿宋" w:hAnsi="仿宋" w:cs="仿宋"/>
                <w:kern w:val="0"/>
                <w:sz w:val="28"/>
                <w:szCs w:val="28"/>
              </w:rPr>
              <w:t>100%</w:t>
            </w: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的要求，根据多数党员意见提出第二轮推荐的“两委”委员候选人初步名单，并上报省委教育工委。</w:t>
            </w:r>
          </w:p>
        </w:tc>
        <w:tc>
          <w:tcPr>
            <w:tcW w:w="1565" w:type="dxa"/>
            <w:vAlign w:val="center"/>
          </w:tcPr>
          <w:p w:rsidR="00652F97" w:rsidRPr="009077B6" w:rsidRDefault="00652F97" w:rsidP="009A0C22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077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校党委</w:t>
            </w:r>
          </w:p>
        </w:tc>
      </w:tr>
    </w:tbl>
    <w:p w:rsidR="00652F97" w:rsidRPr="00D45B7E" w:rsidRDefault="00652F97" w:rsidP="003B36FE">
      <w:pPr>
        <w:spacing w:line="500" w:lineRule="exact"/>
        <w:rPr>
          <w:sz w:val="24"/>
          <w:szCs w:val="24"/>
        </w:rPr>
      </w:pPr>
    </w:p>
    <w:p w:rsidR="00652F97" w:rsidRDefault="00652F97"/>
    <w:sectPr w:rsidR="00652F97" w:rsidSect="00703E17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97" w:rsidRDefault="00652F97" w:rsidP="00F00C40">
      <w:r>
        <w:separator/>
      </w:r>
    </w:p>
  </w:endnote>
  <w:endnote w:type="continuationSeparator" w:id="0">
    <w:p w:rsidR="00652F97" w:rsidRDefault="00652F97" w:rsidP="00F0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97" w:rsidRDefault="00652F97" w:rsidP="00F00C40">
      <w:r>
        <w:separator/>
      </w:r>
    </w:p>
  </w:footnote>
  <w:footnote w:type="continuationSeparator" w:id="0">
    <w:p w:rsidR="00652F97" w:rsidRDefault="00652F97" w:rsidP="00F00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6FE"/>
    <w:rsid w:val="00114719"/>
    <w:rsid w:val="001B44E4"/>
    <w:rsid w:val="002643E5"/>
    <w:rsid w:val="002A538F"/>
    <w:rsid w:val="002B6A66"/>
    <w:rsid w:val="003B36FE"/>
    <w:rsid w:val="0042452C"/>
    <w:rsid w:val="004E24AE"/>
    <w:rsid w:val="00652F97"/>
    <w:rsid w:val="006A1435"/>
    <w:rsid w:val="00703E17"/>
    <w:rsid w:val="0080104F"/>
    <w:rsid w:val="00881214"/>
    <w:rsid w:val="009077B6"/>
    <w:rsid w:val="009A0C22"/>
    <w:rsid w:val="00A711A3"/>
    <w:rsid w:val="00B34E7C"/>
    <w:rsid w:val="00BA6AD3"/>
    <w:rsid w:val="00BB6216"/>
    <w:rsid w:val="00CD0DF7"/>
    <w:rsid w:val="00D45B7E"/>
    <w:rsid w:val="00EC1BBF"/>
    <w:rsid w:val="00F0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F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36F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0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C4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0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0C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62</Words>
  <Characters>356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2017-12-06T07:47:00Z</dcterms:created>
  <dcterms:modified xsi:type="dcterms:W3CDTF">2017-12-11T05:46:00Z</dcterms:modified>
</cp:coreProperties>
</file>